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0A37501D" w14:textId="77777777" w:rsidR="0074456B" w:rsidRDefault="0074456B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3069404" w14:textId="77777777" w:rsidR="0074456B" w:rsidRPr="00584711" w:rsidRDefault="0074456B" w:rsidP="0074456B">
      <w:pPr>
        <w:tabs>
          <w:tab w:val="center" w:pos="4680"/>
          <w:tab w:val="left" w:pos="7200"/>
        </w:tabs>
        <w:jc w:val="center"/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  <w:t>LISTA ZA PROVERU</w:t>
      </w:r>
    </w:p>
    <w:p w14:paraId="5DAB6C7B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Cs w:val="22"/>
          <w:lang w:val="bs-Latn-BA"/>
        </w:rPr>
      </w:pPr>
    </w:p>
    <w:p w14:paraId="7B69101F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PREDLOG PROJEKTA</w:t>
      </w:r>
    </w:p>
    <w:p w14:paraId="02EB378F" w14:textId="77777777" w:rsidR="0074456B" w:rsidRPr="00584711" w:rsidRDefault="0074456B" w:rsidP="0074456B">
      <w:pPr>
        <w:tabs>
          <w:tab w:val="center" w:pos="4680"/>
          <w:tab w:val="left" w:pos="7200"/>
        </w:tabs>
        <w:rPr>
          <w:rFonts w:ascii="Myriad Pro" w:hAnsi="Myriad Pro"/>
          <w:b/>
          <w:noProof/>
          <w:color w:val="005499"/>
          <w:szCs w:val="22"/>
          <w:lang w:val="bs-Latn-BA"/>
        </w:rPr>
      </w:pPr>
      <w:r w:rsidRPr="00584711">
        <w:rPr>
          <w:rFonts w:ascii="Myriad Pro" w:hAnsi="Myriad Pro"/>
          <w:b/>
          <w:noProof/>
          <w:color w:val="005499"/>
          <w:szCs w:val="22"/>
          <w:lang w:val="bs-Latn-BA"/>
        </w:rPr>
        <w:tab/>
      </w:r>
    </w:p>
    <w:bookmarkStart w:id="0" w:name="_Hlk100071982"/>
    <w:p w14:paraId="2A422E31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0"/>
      <w:r w:rsidRPr="00584711">
        <w:rPr>
          <w:rFonts w:ascii="Myriad Pro" w:hAnsi="Myriad Pro"/>
          <w:noProof/>
          <w:szCs w:val="22"/>
          <w:lang w:val="bs-Latn-BA"/>
        </w:rPr>
        <w:t xml:space="preserve"> Aplikacija kompletna i u skladu je sa zahtevima navedenim u formi predloga projekta (Prlog 1),</w:t>
      </w:r>
    </w:p>
    <w:bookmarkStart w:id="1" w:name="_Hlk100072346"/>
    <w:p w14:paraId="4EF7BC86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1"/>
      <w:r w:rsidRPr="00584711">
        <w:rPr>
          <w:rFonts w:ascii="Myriad Pro" w:hAnsi="Myriad Pro"/>
          <w:noProof/>
          <w:szCs w:val="22"/>
          <w:lang w:val="bs-Latn-BA"/>
        </w:rPr>
        <w:t xml:space="preserve"> Budžet projekta popunjen u odgovarajućoj valuti (EUR) (Prilog 2),</w:t>
      </w:r>
    </w:p>
    <w:p w14:paraId="0C4425BA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Administrativni troškovi i troškovi osoblja u budžetu ne prelaze 30% od ukupnog iznosa budžeta </w:t>
      </w:r>
      <w:r w:rsidR="001F166E">
        <w:rPr>
          <w:rFonts w:ascii="Myriad Pro" w:hAnsi="Myriad Pro"/>
          <w:noProof/>
          <w:szCs w:val="22"/>
          <w:lang w:val="bs-Latn-BA"/>
        </w:rPr>
        <w:t xml:space="preserve">  </w:t>
      </w:r>
      <w:r w:rsidRPr="00584711">
        <w:rPr>
          <w:rFonts w:ascii="Myriad Pro" w:hAnsi="Myriad Pro"/>
          <w:noProof/>
          <w:szCs w:val="22"/>
          <w:lang w:val="bs-Latn-BA"/>
        </w:rPr>
        <w:t>projekta,</w:t>
      </w:r>
    </w:p>
    <w:p w14:paraId="5D6BEA77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Matrica logičkog okvira projekta popunjena (Prilog 3),</w:t>
      </w:r>
    </w:p>
    <w:p w14:paraId="6C9D0209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Plana vidljivosti i aktivnosti projekta popunjena Prilog 4),</w:t>
      </w:r>
    </w:p>
    <w:p w14:paraId="6A05A809" w14:textId="77777777" w:rsidR="00A37F04" w:rsidRPr="00584711" w:rsidRDefault="00A37F04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</w:p>
    <w:p w14:paraId="5A39BBE3" w14:textId="77777777" w:rsidR="00236418" w:rsidRPr="00584711" w:rsidRDefault="00236418" w:rsidP="000D2B85">
      <w:pPr>
        <w:jc w:val="both"/>
        <w:rPr>
          <w:rFonts w:ascii="Myriad Pro" w:hAnsi="Myriad Pro"/>
          <w:szCs w:val="22"/>
          <w:lang w:val="it-IT"/>
        </w:rPr>
      </w:pPr>
    </w:p>
    <w:p w14:paraId="56ED9A4C" w14:textId="77777777" w:rsidR="00236418" w:rsidRPr="00BB5A5B" w:rsidRDefault="00714079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it-IT"/>
        </w:rPr>
      </w:pPr>
      <w:r w:rsidRPr="00BB5A5B">
        <w:rPr>
          <w:rFonts w:ascii="Myriad Pro" w:hAnsi="Myriad Pro"/>
          <w:b/>
          <w:color w:val="005499"/>
          <w:sz w:val="24"/>
          <w:szCs w:val="24"/>
          <w:lang w:val="it-IT"/>
        </w:rPr>
        <w:t>DODATNA DOKUMENTACIJA</w:t>
      </w:r>
    </w:p>
    <w:p w14:paraId="41C8F396" w14:textId="77777777" w:rsidR="00236418" w:rsidRPr="00BB5A5B" w:rsidRDefault="00236418" w:rsidP="000D2B85">
      <w:pPr>
        <w:jc w:val="both"/>
        <w:rPr>
          <w:rFonts w:ascii="Myriad Pro" w:hAnsi="Myriad Pro"/>
          <w:b/>
          <w:color w:val="336699"/>
          <w:szCs w:val="22"/>
          <w:lang w:val="it-IT"/>
        </w:rPr>
      </w:pPr>
    </w:p>
    <w:p w14:paraId="16939693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Statuta organizacije (za OCD koja vodi projekat kao i za ostale projektne partnere, ako ih ima), </w:t>
      </w:r>
    </w:p>
    <w:p w14:paraId="415C1E5B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važeće potvrde fiskalnog broja (za OCD koja vodi projekat kao i za ostale projektne partnere, ako ih ima), </w:t>
      </w:r>
    </w:p>
    <w:p w14:paraId="440ED986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Overena kopija važećeg sertifikata o registraciji organizacije (OCD) na Kosovu (za OCD koja vodi projekat kao i za druge partnere na projektu, ako ih ima),</w:t>
      </w:r>
    </w:p>
    <w:p w14:paraId="6B1BBB48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Kopija završnog godišnjeg finansijskog izveštaja za prethodnu godinu (2025.) (bilans stanja i bilans uspeha); osim ako organizacija nije osnovana u tekućoj godini,</w:t>
      </w:r>
    </w:p>
    <w:p w14:paraId="4299C7A0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godišnjeg narativnog izveštaja organizacije za prethodnu godinu (2025.) (osim ako je organizacija osnovana u ovoj tekućoj godini), </w:t>
      </w:r>
    </w:p>
    <w:p w14:paraId="1145AEA7" w14:textId="0AA89799" w:rsidR="00236418" w:rsidRPr="00584711" w:rsidRDefault="00072E8C" w:rsidP="000D2B85">
      <w:pPr>
        <w:spacing w:line="360" w:lineRule="auto"/>
        <w:jc w:val="both"/>
        <w:rPr>
          <w:rFonts w:ascii="Myriad Pro" w:hAnsi="Myriad Pro"/>
          <w:szCs w:val="22"/>
          <w:lang w:val="bs-Latn-BA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bs-Latn-BA"/>
          <w:rPrChange w:id="2" w:author="Anita Smailovic" w:date="2026-01-12T12:59:00Z">
            <w:rPr>
              <w:rFonts w:ascii="Myriad Pro" w:hAnsi="Myriad Pro"/>
              <w:sz w:val="20"/>
              <w:lang w:val="it-IT"/>
            </w:rPr>
          </w:rPrChange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0875A3" w:rsidRPr="00584711">
        <w:rPr>
          <w:rFonts w:ascii="Myriad Pro" w:hAnsi="Myriad Pro"/>
          <w:szCs w:val="22"/>
          <w:lang w:val="bs-Latn-BA"/>
        </w:rPr>
        <w:t xml:space="preserve"> </w:t>
      </w:r>
      <w:r w:rsidR="00376899">
        <w:rPr>
          <w:rFonts w:ascii="Myriad Pro" w:hAnsi="Myriad Pro"/>
          <w:szCs w:val="22"/>
          <w:lang w:val="bs-Latn-BA"/>
        </w:rPr>
        <w:t>Skenirana kopija, p</w:t>
      </w:r>
      <w:r w:rsidR="0074456B" w:rsidRPr="00584711">
        <w:rPr>
          <w:rFonts w:ascii="Myriad Pro" w:hAnsi="Myriad Pro"/>
          <w:noProof/>
          <w:szCs w:val="22"/>
          <w:lang w:val="bs-Latn-BA"/>
        </w:rPr>
        <w:t>opunjen, potpisan obrazac administrativne i finansijske i Izjava o podobnosti</w:t>
      </w:r>
      <w:r w:rsidR="00A1619F" w:rsidRPr="00584711">
        <w:rPr>
          <w:rFonts w:ascii="Myriad Pro" w:hAnsi="Myriad Pro"/>
          <w:szCs w:val="22"/>
          <w:lang w:val="bs-Latn-BA"/>
        </w:rPr>
        <w:t xml:space="preserve"> </w:t>
      </w:r>
      <w:r w:rsidR="00D61B4A" w:rsidRPr="00584711">
        <w:rPr>
          <w:rFonts w:ascii="Myriad Pro" w:hAnsi="Myriad Pro"/>
          <w:szCs w:val="22"/>
          <w:lang w:val="bs-Latn-BA"/>
        </w:rPr>
        <w:t>(</w:t>
      </w:r>
      <w:r w:rsidR="0074456B" w:rsidRPr="00584711">
        <w:rPr>
          <w:rFonts w:ascii="Myriad Pro" w:hAnsi="Myriad Pro"/>
          <w:szCs w:val="22"/>
          <w:lang w:val="bs-Latn-BA"/>
        </w:rPr>
        <w:t xml:space="preserve">Prilog </w:t>
      </w:r>
      <w:r w:rsidR="00D61B4A" w:rsidRPr="00584711">
        <w:rPr>
          <w:rFonts w:ascii="Myriad Pro" w:hAnsi="Myriad Pro"/>
          <w:szCs w:val="22"/>
          <w:lang w:val="bs-Latn-BA"/>
        </w:rPr>
        <w:t>5)</w:t>
      </w:r>
      <w:r w:rsidR="00584711">
        <w:rPr>
          <w:rFonts w:ascii="Myriad Pro" w:hAnsi="Myriad Pro"/>
          <w:szCs w:val="22"/>
          <w:lang w:val="bs-Latn-BA"/>
        </w:rPr>
        <w:t>,</w:t>
      </w:r>
      <w:r w:rsidR="00D61B4A" w:rsidRPr="00584711">
        <w:rPr>
          <w:rFonts w:ascii="Myriad Pro" w:hAnsi="Myriad Pro"/>
          <w:szCs w:val="22"/>
          <w:lang w:val="bs-Latn-BA"/>
        </w:rPr>
        <w:t xml:space="preserve"> </w:t>
      </w:r>
    </w:p>
    <w:p w14:paraId="3F0DE49D" w14:textId="77777777" w:rsidR="004378ED" w:rsidRPr="00584711" w:rsidRDefault="004378ED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E4084B"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Ako je primenljivo, popunjena, potpisana i skrenirana izjava o partnerstu (Prilog 6)</w:t>
      </w:r>
      <w:r w:rsidR="00584711">
        <w:rPr>
          <w:rFonts w:ascii="Myriad Pro" w:hAnsi="Myriad Pro"/>
          <w:szCs w:val="22"/>
          <w:lang w:val="it-IT"/>
        </w:rPr>
        <w:t>,</w:t>
      </w:r>
    </w:p>
    <w:p w14:paraId="43A51DDC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bCs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Popunjena, potpisana skenirana kopja Liste provere (Prilog 7)</w:t>
      </w:r>
      <w:r w:rsidR="00584711">
        <w:rPr>
          <w:rFonts w:ascii="Myriad Pro" w:hAnsi="Myriad Pro"/>
          <w:szCs w:val="22"/>
          <w:lang w:val="it-IT"/>
        </w:rPr>
        <w:t>,</w:t>
      </w:r>
      <w:r w:rsidR="0074456B" w:rsidRPr="00584711">
        <w:rPr>
          <w:rFonts w:ascii="Myriad Pro" w:hAnsi="Myriad Pro"/>
          <w:szCs w:val="22"/>
          <w:lang w:val="it-IT"/>
        </w:rPr>
        <w:t xml:space="preserve"> </w:t>
      </w:r>
    </w:p>
    <w:p w14:paraId="1490D53F" w14:textId="643F2DA2" w:rsidR="00584711" w:rsidRPr="00584711" w:rsidRDefault="00195589" w:rsidP="4FCF501F">
      <w:pPr>
        <w:rPr>
          <w:rFonts w:ascii="Myriad Pro" w:hAnsi="Myriad Pro"/>
          <w:noProof/>
          <w:lang w:val="bs-Latn-BA"/>
        </w:rPr>
      </w:pPr>
      <w:r w:rsidRPr="4FCF501F">
        <w:rPr>
          <w:rFonts w:ascii="Myriad Pro" w:hAnsi="Myriad Pro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4FCF501F">
        <w:rPr>
          <w:rFonts w:ascii="Myriad Pro" w:hAnsi="Myriad Pro"/>
          <w:lang w:val="it-IT"/>
        </w:rPr>
        <w:instrText xml:space="preserve"> FORMCHECKBOX </w:instrText>
      </w:r>
      <w:r w:rsidRPr="4FCF501F">
        <w:rPr>
          <w:rFonts w:ascii="Myriad Pro" w:hAnsi="Myriad Pro"/>
          <w:lang w:val="en-GB"/>
        </w:rPr>
      </w:r>
      <w:r w:rsidRPr="4FCF501F">
        <w:rPr>
          <w:rFonts w:ascii="Myriad Pro" w:hAnsi="Myriad Pro"/>
          <w:lang w:val="en-GB"/>
        </w:rPr>
        <w:fldChar w:fldCharType="separate"/>
      </w:r>
      <w:r w:rsidRPr="4FCF501F">
        <w:rPr>
          <w:rFonts w:ascii="Myriad Pro" w:hAnsi="Myriad Pro"/>
          <w:lang w:val="en-GB"/>
        </w:rPr>
        <w:fldChar w:fldCharType="end"/>
      </w:r>
      <w:r w:rsidRPr="4FCF501F">
        <w:rPr>
          <w:rFonts w:ascii="Myriad Pro" w:hAnsi="Myriad Pro"/>
          <w:lang w:val="it-IT"/>
        </w:rPr>
        <w:t xml:space="preserve"> </w:t>
      </w:r>
      <w:r w:rsidR="00376899">
        <w:rPr>
          <w:rFonts w:ascii="Myriad Pro" w:hAnsi="Myriad Pro"/>
          <w:lang w:val="it-IT"/>
        </w:rPr>
        <w:t>Skenirane kopije</w:t>
      </w:r>
      <w:r w:rsidR="00584711" w:rsidRPr="4FCF501F">
        <w:rPr>
          <w:rFonts w:ascii="Myriad Pro" w:hAnsi="Myriad Pro"/>
          <w:noProof/>
          <w:lang w:val="bs-Latn-BA"/>
        </w:rPr>
        <w:t xml:space="preserve"> CV-</w:t>
      </w:r>
      <w:r w:rsidR="00376899">
        <w:rPr>
          <w:rFonts w:ascii="Myriad Pro" w:hAnsi="Myriad Pro"/>
          <w:noProof/>
          <w:lang w:val="bs-Latn-BA"/>
        </w:rPr>
        <w:t>a/biografije</w:t>
      </w:r>
      <w:r w:rsidR="00584711" w:rsidRPr="4FCF501F">
        <w:rPr>
          <w:rFonts w:ascii="Myriad Pro" w:hAnsi="Myriad Pro"/>
          <w:noProof/>
          <w:lang w:val="bs-Latn-BA"/>
        </w:rPr>
        <w:t xml:space="preserve"> ključnih osoba koje će biti uključene u projekat (u skladu sa istim zahtevom   navedenom u Prilogu 1, odeljku 1 (informacije o nosiocu projekta).</w:t>
      </w:r>
    </w:p>
    <w:p w14:paraId="72A3D3EC" w14:textId="77777777" w:rsidR="00195589" w:rsidRPr="00584711" w:rsidRDefault="00195589" w:rsidP="007D4979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</w:p>
    <w:p w14:paraId="0D0B940D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sz w:val="20"/>
          <w:lang w:val="it-IT"/>
        </w:rPr>
      </w:pPr>
    </w:p>
    <w:p w14:paraId="0E27B00A" w14:textId="77777777" w:rsidR="000458D9" w:rsidRPr="00584711" w:rsidRDefault="000458D9" w:rsidP="000458D9">
      <w:pPr>
        <w:rPr>
          <w:rFonts w:ascii="Myriad Pro" w:hAnsi="Myriad Pro"/>
          <w:b/>
          <w:sz w:val="20"/>
          <w:lang w:val="it-IT"/>
        </w:rPr>
      </w:pPr>
    </w:p>
    <w:p w14:paraId="60061E4C" w14:textId="77777777" w:rsidR="000458D9" w:rsidRPr="00584711" w:rsidRDefault="000458D9" w:rsidP="000458D9">
      <w:pPr>
        <w:rPr>
          <w:rFonts w:ascii="Myriad Pro" w:hAnsi="Myriad Pro"/>
          <w:sz w:val="20"/>
          <w:lang w:val="it-IT"/>
        </w:rPr>
      </w:pPr>
    </w:p>
    <w:p w14:paraId="44EAFD9C" w14:textId="77777777" w:rsidR="004378ED" w:rsidRPr="00584711" w:rsidRDefault="004378ED" w:rsidP="00FF37BB">
      <w:pPr>
        <w:rPr>
          <w:rFonts w:ascii="Myriad Pro" w:hAnsi="Myriad Pro"/>
          <w:sz w:val="20"/>
          <w:lang w:val="it-IT"/>
        </w:rPr>
      </w:pPr>
    </w:p>
    <w:sectPr w:rsidR="004378ED" w:rsidRPr="00584711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0656A5" w:rsidRDefault="000656A5">
      <w:r>
        <w:separator/>
      </w:r>
    </w:p>
  </w:endnote>
  <w:endnote w:type="continuationSeparator" w:id="0">
    <w:p w14:paraId="3461D779" w14:textId="77777777" w:rsidR="000656A5" w:rsidRDefault="0006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53128261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45FB0818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62486C05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4101652C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0656A5" w:rsidRDefault="000656A5">
      <w:r>
        <w:separator/>
      </w:r>
    </w:p>
  </w:footnote>
  <w:footnote w:type="continuationSeparator" w:id="0">
    <w:p w14:paraId="3DEEC669" w14:textId="77777777" w:rsidR="000656A5" w:rsidRDefault="0006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B99056E" w14:textId="77777777" w:rsidR="00C2452B" w:rsidRDefault="00C2452B">
    <w:pPr>
      <w:pStyle w:val="Header"/>
      <w:ind w:firstLine="142"/>
      <w:jc w:val="right"/>
    </w:pPr>
  </w:p>
  <w:p w14:paraId="1299C43A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E00A40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2C877E50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77777777" w:rsidR="0017716D" w:rsidRPr="0017716D" w:rsidRDefault="00E00A40" w:rsidP="00A37F04">
    <w:pPr>
      <w:pStyle w:val="Header"/>
      <w:jc w:val="center"/>
      <w:rPr>
        <w:sz w:val="20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1829D2E4" wp14:editId="265E78E8">
              <wp:simplePos x="0" y="0"/>
              <wp:positionH relativeFrom="margin">
                <wp:posOffset>547370</wp:posOffset>
              </wp:positionH>
              <wp:positionV relativeFrom="paragraph">
                <wp:posOffset>-135255</wp:posOffset>
              </wp:positionV>
              <wp:extent cx="5096510" cy="968375"/>
              <wp:effectExtent l="0" t="0" r="8890" b="3175"/>
              <wp:wrapNone/>
              <wp:docPr id="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64987926" name="Picture 1464987926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12310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9D2E4" id="Canvas 1" o:spid="_x0000_s1026" editas="canvas" style="position:absolute;left:0;text-align:left;margin-left:43.1pt;margin-top:-10.65pt;width:401.3pt;height:76.25pt;z-index:251658240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464987926" o:spid="_x0000_s1032" type="#_x0000_t75" alt="Komuna Malishevë | Malishevë" style="position:absolute;left:21231;width:9683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">
                <v:imagedata r:id="rId6" o:title="Komuna Malishevë | Malishevë"/>
              </v:shape>
              <w10:wrap anchorx="margin"/>
            </v:group>
          </w:pict>
        </mc:Fallback>
      </mc:AlternateContent>
    </w:r>
  </w:p>
  <w:p w14:paraId="3CF2D8B6" w14:textId="77777777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49483">
    <w:abstractNumId w:val="3"/>
  </w:num>
  <w:num w:numId="2" w16cid:durableId="1404911393">
    <w:abstractNumId w:val="1"/>
  </w:num>
  <w:num w:numId="3" w16cid:durableId="448863965">
    <w:abstractNumId w:val="0"/>
  </w:num>
  <w:num w:numId="4" w16cid:durableId="1270888722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Smailovic">
    <w15:presenceInfo w15:providerId="AD" w15:userId="S::anita.smailovic@undp.org::376a58a4-0475-490a-b313-964a93038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656A5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5081"/>
    <w:rsid w:val="001B1875"/>
    <w:rsid w:val="001E3AAC"/>
    <w:rsid w:val="001F166E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644B"/>
    <w:rsid w:val="00352350"/>
    <w:rsid w:val="00354D27"/>
    <w:rsid w:val="0036065A"/>
    <w:rsid w:val="00370432"/>
    <w:rsid w:val="00373B18"/>
    <w:rsid w:val="00376899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43CE"/>
    <w:rsid w:val="003E7783"/>
    <w:rsid w:val="003F5448"/>
    <w:rsid w:val="003F625A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84711"/>
    <w:rsid w:val="00593ACF"/>
    <w:rsid w:val="00597597"/>
    <w:rsid w:val="00597C7C"/>
    <w:rsid w:val="005A08CC"/>
    <w:rsid w:val="005A232B"/>
    <w:rsid w:val="005C0763"/>
    <w:rsid w:val="005C6AC9"/>
    <w:rsid w:val="005D68DA"/>
    <w:rsid w:val="005F5939"/>
    <w:rsid w:val="005F7219"/>
    <w:rsid w:val="006062C7"/>
    <w:rsid w:val="006108B5"/>
    <w:rsid w:val="00615450"/>
    <w:rsid w:val="00616915"/>
    <w:rsid w:val="00627996"/>
    <w:rsid w:val="0064011C"/>
    <w:rsid w:val="0065003B"/>
    <w:rsid w:val="006546A5"/>
    <w:rsid w:val="00657F59"/>
    <w:rsid w:val="00662C00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14079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4456B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1429"/>
    <w:rsid w:val="008954E9"/>
    <w:rsid w:val="0089784C"/>
    <w:rsid w:val="008A18F9"/>
    <w:rsid w:val="008B0840"/>
    <w:rsid w:val="008D088C"/>
    <w:rsid w:val="008D620D"/>
    <w:rsid w:val="008D7806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37F04"/>
    <w:rsid w:val="00A42257"/>
    <w:rsid w:val="00A44BB6"/>
    <w:rsid w:val="00A50687"/>
    <w:rsid w:val="00A572E7"/>
    <w:rsid w:val="00A62841"/>
    <w:rsid w:val="00A634A5"/>
    <w:rsid w:val="00A73A73"/>
    <w:rsid w:val="00A75A4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6DD3"/>
    <w:rsid w:val="00BB3AE0"/>
    <w:rsid w:val="00BB4E8C"/>
    <w:rsid w:val="00BB5A5B"/>
    <w:rsid w:val="00BC1C2E"/>
    <w:rsid w:val="00BC58CC"/>
    <w:rsid w:val="00BC78A4"/>
    <w:rsid w:val="00BE16B2"/>
    <w:rsid w:val="00BE1C87"/>
    <w:rsid w:val="00BE53D9"/>
    <w:rsid w:val="00BE7E69"/>
    <w:rsid w:val="00BF2935"/>
    <w:rsid w:val="00C2452B"/>
    <w:rsid w:val="00C334ED"/>
    <w:rsid w:val="00C508F3"/>
    <w:rsid w:val="00C51A97"/>
    <w:rsid w:val="00C530C0"/>
    <w:rsid w:val="00C82725"/>
    <w:rsid w:val="00C85BFA"/>
    <w:rsid w:val="00CA2629"/>
    <w:rsid w:val="00CA7D28"/>
    <w:rsid w:val="00CB793B"/>
    <w:rsid w:val="00CC0BF8"/>
    <w:rsid w:val="00CC24D9"/>
    <w:rsid w:val="00CC3FA4"/>
    <w:rsid w:val="00CC7FA1"/>
    <w:rsid w:val="00CE1D01"/>
    <w:rsid w:val="00CE3DA3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1124"/>
    <w:rsid w:val="00DB2475"/>
    <w:rsid w:val="00DD1BE2"/>
    <w:rsid w:val="00DF32F3"/>
    <w:rsid w:val="00E00A12"/>
    <w:rsid w:val="00E00A40"/>
    <w:rsid w:val="00E00AC9"/>
    <w:rsid w:val="00E10C99"/>
    <w:rsid w:val="00E248C8"/>
    <w:rsid w:val="00E24F71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47A5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  <w:rsid w:val="4FC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370A14D"/>
  <w15:chartTrackingRefBased/>
  <w15:docId w15:val="{519E014D-46AD-4B5F-A4DE-FFAD2DB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C5578-D704-4124-B964-AC8CADD91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EFC3A-B5C8-4CF0-B096-F87032996B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468F2B-7A5F-4235-89C0-9874CDEF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239</Words>
  <Characters>1628</Characters>
  <Application>Microsoft Office Word</Application>
  <DocSecurity>0</DocSecurity>
  <Lines>13</Lines>
  <Paragraphs>3</Paragraphs>
  <ScaleCrop>false</ScaleCrop>
  <Manager>Massimo Diana</Manager>
  <Company>UNDP Bosnia and Herzegovina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Anita Smailovic</cp:lastModifiedBy>
  <cp:revision>10</cp:revision>
  <cp:lastPrinted>2009-05-08T16:17:00Z</cp:lastPrinted>
  <dcterms:created xsi:type="dcterms:W3CDTF">2026-01-13T07:54:00Z</dcterms:created>
  <dcterms:modified xsi:type="dcterms:W3CDTF">2026-01-19T16:02:00Z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